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0ED" w:rsidRDefault="007330ED" w:rsidP="00351BB1">
      <w:pPr>
        <w:ind w:left="-98"/>
        <w:rPr>
          <w:rFonts w:ascii="Arial" w:hAnsi="Arial" w:cs="Arial"/>
          <w:sz w:val="36"/>
          <w:szCs w:val="36"/>
        </w:rPr>
      </w:pPr>
      <w:bookmarkStart w:id="0" w:name="_GoBack"/>
      <w:bookmarkEnd w:id="0"/>
    </w:p>
    <w:p w:rsidR="00466AA2" w:rsidRDefault="007330ED" w:rsidP="00351BB1">
      <w:pPr>
        <w:ind w:left="-98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Instruks for akuttmedisinering</w:t>
      </w:r>
    </w:p>
    <w:p w:rsidR="00627489" w:rsidRDefault="00627489" w:rsidP="00351BB1">
      <w:pPr>
        <w:ind w:left="-98"/>
        <w:rPr>
          <w:rFonts w:ascii="Arial" w:hAnsi="Arial" w:cs="Arial"/>
          <w:sz w:val="20"/>
          <w:szCs w:val="20"/>
        </w:rPr>
      </w:pPr>
    </w:p>
    <w:p w:rsidR="00F558A4" w:rsidRPr="009453F1" w:rsidRDefault="00F558A4" w:rsidP="00351BB1">
      <w:pPr>
        <w:ind w:left="-98"/>
        <w:rPr>
          <w:rFonts w:ascii="Arial" w:hAnsi="Arial" w:cs="Arial"/>
          <w:sz w:val="20"/>
          <w:szCs w:val="20"/>
        </w:rPr>
      </w:pPr>
    </w:p>
    <w:p w:rsidR="00351BB1" w:rsidRDefault="00351BB1" w:rsidP="00351BB1">
      <w:pPr>
        <w:ind w:left="-98"/>
        <w:rPr>
          <w:rFonts w:ascii="Arial" w:hAnsi="Arial" w:cs="Arial"/>
          <w:sz w:val="20"/>
          <w:szCs w:val="20"/>
        </w:rPr>
      </w:pPr>
    </w:p>
    <w:p w:rsidR="00CE1CFF" w:rsidRDefault="007330ED" w:rsidP="001733A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Av ……………………………………………………………………… (type anfall)</w:t>
      </w:r>
    </w:p>
    <w:p w:rsidR="007330ED" w:rsidRDefault="007330ED" w:rsidP="001733A6">
      <w:pPr>
        <w:rPr>
          <w:rFonts w:ascii="Arial" w:hAnsi="Arial" w:cs="Arial"/>
          <w:sz w:val="20"/>
          <w:szCs w:val="20"/>
        </w:rPr>
      </w:pPr>
    </w:p>
    <w:p w:rsidR="007330ED" w:rsidRDefault="007330ED" w:rsidP="001733A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Barnets navn: …………………………………………………………………… Fødselsdato: ……………</w:t>
      </w:r>
    </w:p>
    <w:p w:rsidR="007330ED" w:rsidRDefault="007330ED" w:rsidP="001733A6">
      <w:pPr>
        <w:rPr>
          <w:rFonts w:ascii="Arial" w:hAnsi="Arial" w:cs="Arial"/>
          <w:sz w:val="20"/>
          <w:szCs w:val="20"/>
        </w:rPr>
      </w:pPr>
    </w:p>
    <w:p w:rsidR="007330ED" w:rsidRDefault="007330ED" w:rsidP="001733A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Beskrivelse av anfall:</w:t>
      </w:r>
    </w:p>
    <w:p w:rsidR="007330ED" w:rsidRDefault="007330ED" w:rsidP="001733A6">
      <w:pPr>
        <w:rPr>
          <w:rFonts w:ascii="Arial" w:hAnsi="Arial" w:cs="Arial"/>
          <w:sz w:val="20"/>
          <w:szCs w:val="20"/>
        </w:rPr>
      </w:pPr>
    </w:p>
    <w:p w:rsidR="007330ED" w:rsidRDefault="007330ED" w:rsidP="001733A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………………………………………………………………………………………………………………………………………..</w:t>
      </w:r>
    </w:p>
    <w:p w:rsidR="007330ED" w:rsidRDefault="007330ED" w:rsidP="001733A6">
      <w:pPr>
        <w:rPr>
          <w:rFonts w:ascii="Arial" w:hAnsi="Arial" w:cs="Arial"/>
          <w:sz w:val="20"/>
          <w:szCs w:val="20"/>
        </w:rPr>
      </w:pPr>
    </w:p>
    <w:p w:rsidR="007330ED" w:rsidRDefault="007330ED" w:rsidP="007330E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………………………………………………………………………………………………………………………………………..</w:t>
      </w:r>
    </w:p>
    <w:p w:rsidR="007330ED" w:rsidRDefault="007330ED" w:rsidP="007330ED">
      <w:pPr>
        <w:rPr>
          <w:rFonts w:ascii="Arial" w:hAnsi="Arial" w:cs="Arial"/>
          <w:sz w:val="20"/>
          <w:szCs w:val="20"/>
        </w:rPr>
      </w:pPr>
    </w:p>
    <w:p w:rsidR="007330ED" w:rsidRDefault="007330ED" w:rsidP="007330E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………………………………………………………………………………………………………………………………………..</w:t>
      </w:r>
    </w:p>
    <w:p w:rsidR="007330ED" w:rsidRDefault="007330ED" w:rsidP="007330ED">
      <w:pPr>
        <w:rPr>
          <w:rFonts w:ascii="Arial" w:hAnsi="Arial" w:cs="Arial"/>
          <w:sz w:val="20"/>
          <w:szCs w:val="20"/>
        </w:rPr>
      </w:pPr>
    </w:p>
    <w:p w:rsidR="007330ED" w:rsidRPr="001733A6" w:rsidRDefault="007330ED" w:rsidP="007330E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………………………………………………………………………………………………………………………………………..</w:t>
      </w:r>
    </w:p>
    <w:p w:rsidR="007330ED" w:rsidRDefault="007330ED" w:rsidP="007330ED">
      <w:pPr>
        <w:rPr>
          <w:rFonts w:ascii="Arial" w:hAnsi="Arial" w:cs="Arial"/>
          <w:sz w:val="20"/>
          <w:szCs w:val="20"/>
        </w:rPr>
      </w:pPr>
    </w:p>
    <w:p w:rsidR="007330ED" w:rsidRDefault="007330ED" w:rsidP="007330E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………………………………………………………………………………………………………………………………………..</w:t>
      </w:r>
    </w:p>
    <w:p w:rsidR="007330ED" w:rsidRDefault="007330ED" w:rsidP="007330ED">
      <w:pPr>
        <w:rPr>
          <w:rFonts w:ascii="Arial" w:hAnsi="Arial" w:cs="Arial"/>
          <w:sz w:val="20"/>
          <w:szCs w:val="20"/>
        </w:rPr>
      </w:pPr>
    </w:p>
    <w:p w:rsidR="007330ED" w:rsidRDefault="007330ED" w:rsidP="007330E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………………………………………………………………………………………………………………………………………..</w:t>
      </w:r>
    </w:p>
    <w:p w:rsidR="007330ED" w:rsidRDefault="007330ED" w:rsidP="007330ED">
      <w:pPr>
        <w:rPr>
          <w:rFonts w:ascii="Arial" w:hAnsi="Arial" w:cs="Arial"/>
          <w:sz w:val="20"/>
          <w:szCs w:val="20"/>
        </w:rPr>
      </w:pPr>
    </w:p>
    <w:p w:rsidR="00F00097" w:rsidRDefault="00F00097" w:rsidP="007330ED">
      <w:pPr>
        <w:rPr>
          <w:rFonts w:ascii="Arial" w:hAnsi="Arial" w:cs="Arial"/>
          <w:sz w:val="20"/>
          <w:szCs w:val="20"/>
        </w:rPr>
      </w:pPr>
    </w:p>
    <w:p w:rsidR="00F00097" w:rsidRDefault="00F00097" w:rsidP="007330ED">
      <w:pPr>
        <w:rPr>
          <w:rFonts w:ascii="Arial" w:hAnsi="Arial" w:cs="Arial"/>
          <w:sz w:val="20"/>
          <w:szCs w:val="20"/>
        </w:rPr>
      </w:pPr>
    </w:p>
    <w:p w:rsidR="00F00097" w:rsidRDefault="00F00097" w:rsidP="007330ED">
      <w:pPr>
        <w:rPr>
          <w:rFonts w:ascii="Arial" w:hAnsi="Arial" w:cs="Arial"/>
          <w:sz w:val="20"/>
          <w:szCs w:val="20"/>
        </w:rPr>
      </w:pPr>
    </w:p>
    <w:p w:rsidR="007330ED" w:rsidRDefault="007330ED" w:rsidP="007330E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hvilke situasjoner skal behandling gis:</w:t>
      </w:r>
    </w:p>
    <w:p w:rsidR="007330ED" w:rsidRDefault="007330ED" w:rsidP="007330ED">
      <w:pPr>
        <w:rPr>
          <w:rFonts w:ascii="Arial" w:hAnsi="Arial" w:cs="Arial"/>
          <w:sz w:val="20"/>
          <w:szCs w:val="20"/>
        </w:rPr>
      </w:pPr>
    </w:p>
    <w:p w:rsidR="007330ED" w:rsidRPr="001733A6" w:rsidRDefault="007330ED" w:rsidP="007330E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………………………………………………………………………………………………………………………………………..</w:t>
      </w:r>
    </w:p>
    <w:p w:rsidR="007330ED" w:rsidRDefault="007330ED" w:rsidP="007330ED">
      <w:pPr>
        <w:rPr>
          <w:rFonts w:ascii="Arial" w:hAnsi="Arial" w:cs="Arial"/>
          <w:sz w:val="20"/>
          <w:szCs w:val="20"/>
        </w:rPr>
      </w:pPr>
    </w:p>
    <w:p w:rsidR="007330ED" w:rsidRDefault="007330ED" w:rsidP="007330E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………………………………………………………………………………………………………………………………………..</w:t>
      </w:r>
    </w:p>
    <w:p w:rsidR="007330ED" w:rsidRDefault="007330ED" w:rsidP="007330ED">
      <w:pPr>
        <w:rPr>
          <w:rFonts w:ascii="Arial" w:hAnsi="Arial" w:cs="Arial"/>
          <w:sz w:val="20"/>
          <w:szCs w:val="20"/>
        </w:rPr>
      </w:pPr>
    </w:p>
    <w:p w:rsidR="007330ED" w:rsidRDefault="007330ED" w:rsidP="007330E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………………………………………………………………………………………………………………………………………..</w:t>
      </w:r>
    </w:p>
    <w:p w:rsidR="007330ED" w:rsidRDefault="007330ED" w:rsidP="007330ED">
      <w:pPr>
        <w:rPr>
          <w:rFonts w:ascii="Arial" w:hAnsi="Arial" w:cs="Arial"/>
          <w:sz w:val="20"/>
          <w:szCs w:val="20"/>
        </w:rPr>
      </w:pPr>
    </w:p>
    <w:p w:rsidR="007330ED" w:rsidRDefault="007330ED" w:rsidP="007330ED">
      <w:pPr>
        <w:rPr>
          <w:rFonts w:ascii="Arial" w:hAnsi="Arial" w:cs="Arial"/>
          <w:sz w:val="20"/>
          <w:szCs w:val="20"/>
        </w:rPr>
      </w:pPr>
    </w:p>
    <w:p w:rsidR="00F00097" w:rsidRDefault="00F00097" w:rsidP="007330ED">
      <w:pPr>
        <w:rPr>
          <w:rFonts w:ascii="Arial" w:hAnsi="Arial" w:cs="Arial"/>
          <w:sz w:val="20"/>
          <w:szCs w:val="20"/>
        </w:rPr>
      </w:pPr>
    </w:p>
    <w:p w:rsidR="00F00097" w:rsidRDefault="00F00097" w:rsidP="007330ED">
      <w:pPr>
        <w:rPr>
          <w:rFonts w:ascii="Arial" w:hAnsi="Arial" w:cs="Arial"/>
          <w:sz w:val="20"/>
          <w:szCs w:val="20"/>
        </w:rPr>
      </w:pPr>
    </w:p>
    <w:p w:rsidR="007330ED" w:rsidRDefault="007330ED" w:rsidP="007330E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Hva skal gis og hvordan:</w:t>
      </w:r>
    </w:p>
    <w:p w:rsidR="007330ED" w:rsidRDefault="007330ED" w:rsidP="007330ED">
      <w:pPr>
        <w:rPr>
          <w:rFonts w:ascii="Arial" w:hAnsi="Arial" w:cs="Arial"/>
          <w:sz w:val="20"/>
          <w:szCs w:val="20"/>
        </w:rPr>
      </w:pPr>
    </w:p>
    <w:tbl>
      <w:tblPr>
        <w:tblStyle w:val="Tabellrutenett"/>
        <w:tblW w:w="0" w:type="auto"/>
        <w:tblLook w:val="01E0" w:firstRow="1" w:lastRow="1" w:firstColumn="1" w:lastColumn="1" w:noHBand="0" w:noVBand="0"/>
      </w:tblPr>
      <w:tblGrid>
        <w:gridCol w:w="2448"/>
        <w:gridCol w:w="783"/>
        <w:gridCol w:w="1737"/>
        <w:gridCol w:w="1620"/>
        <w:gridCol w:w="1800"/>
        <w:gridCol w:w="2071"/>
      </w:tblGrid>
      <w:tr w:rsidR="007330ED" w:rsidTr="007330ED">
        <w:tc>
          <w:tcPr>
            <w:tcW w:w="2448" w:type="dxa"/>
            <w:shd w:val="clear" w:color="auto" w:fill="D9D9D9"/>
            <w:vAlign w:val="center"/>
          </w:tcPr>
          <w:p w:rsidR="007330ED" w:rsidRDefault="007330ED" w:rsidP="007330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Legemiddel</w:t>
            </w:r>
          </w:p>
        </w:tc>
        <w:tc>
          <w:tcPr>
            <w:tcW w:w="783" w:type="dxa"/>
            <w:shd w:val="clear" w:color="auto" w:fill="D9D9D9"/>
            <w:vAlign w:val="center"/>
          </w:tcPr>
          <w:p w:rsidR="007330ED" w:rsidRDefault="007330ED" w:rsidP="007330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Styrke</w:t>
            </w:r>
          </w:p>
        </w:tc>
        <w:tc>
          <w:tcPr>
            <w:tcW w:w="1737" w:type="dxa"/>
            <w:shd w:val="clear" w:color="auto" w:fill="D9D9D9"/>
            <w:vAlign w:val="center"/>
          </w:tcPr>
          <w:p w:rsidR="007330ED" w:rsidRDefault="007330ED" w:rsidP="007330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Legemiddelform</w:t>
            </w:r>
          </w:p>
        </w:tc>
        <w:tc>
          <w:tcPr>
            <w:tcW w:w="1620" w:type="dxa"/>
            <w:shd w:val="clear" w:color="auto" w:fill="D9D9D9"/>
            <w:vAlign w:val="center"/>
          </w:tcPr>
          <w:p w:rsidR="007330ED" w:rsidRDefault="007330ED" w:rsidP="007330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Enkeltdose</w:t>
            </w:r>
          </w:p>
        </w:tc>
        <w:tc>
          <w:tcPr>
            <w:tcW w:w="1800" w:type="dxa"/>
            <w:shd w:val="clear" w:color="auto" w:fill="D9D9D9"/>
            <w:vAlign w:val="center"/>
          </w:tcPr>
          <w:p w:rsidR="007330ED" w:rsidRDefault="007330ED" w:rsidP="007330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Tidsintervall</w:t>
            </w:r>
          </w:p>
        </w:tc>
        <w:tc>
          <w:tcPr>
            <w:tcW w:w="2071" w:type="dxa"/>
            <w:shd w:val="clear" w:color="auto" w:fill="D9D9D9"/>
            <w:vAlign w:val="center"/>
          </w:tcPr>
          <w:p w:rsidR="007330ED" w:rsidRDefault="007330ED" w:rsidP="007330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 dose pr anfall</w:t>
            </w:r>
          </w:p>
        </w:tc>
      </w:tr>
      <w:tr w:rsidR="007330ED" w:rsidTr="007330ED">
        <w:tc>
          <w:tcPr>
            <w:tcW w:w="2448" w:type="dxa"/>
          </w:tcPr>
          <w:p w:rsidR="007330ED" w:rsidRDefault="007330ED" w:rsidP="007330ED">
            <w:pPr>
              <w:rPr>
                <w:rFonts w:ascii="Arial" w:hAnsi="Arial" w:cs="Arial"/>
                <w:sz w:val="20"/>
                <w:szCs w:val="20"/>
              </w:rPr>
            </w:pPr>
          </w:p>
          <w:p w:rsidR="007330ED" w:rsidRDefault="007330ED" w:rsidP="007330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3" w:type="dxa"/>
          </w:tcPr>
          <w:p w:rsidR="007330ED" w:rsidRDefault="007330ED" w:rsidP="007330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dxa"/>
          </w:tcPr>
          <w:p w:rsidR="007330ED" w:rsidRDefault="007330ED" w:rsidP="007330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7330ED" w:rsidRDefault="007330ED" w:rsidP="007330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7330ED" w:rsidRDefault="007330ED" w:rsidP="007330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1" w:type="dxa"/>
          </w:tcPr>
          <w:p w:rsidR="007330ED" w:rsidRDefault="007330ED" w:rsidP="007330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30ED" w:rsidTr="007330ED">
        <w:tc>
          <w:tcPr>
            <w:tcW w:w="2448" w:type="dxa"/>
          </w:tcPr>
          <w:p w:rsidR="007330ED" w:rsidRDefault="007330ED" w:rsidP="007330ED">
            <w:pPr>
              <w:rPr>
                <w:rFonts w:ascii="Arial" w:hAnsi="Arial" w:cs="Arial"/>
                <w:sz w:val="20"/>
                <w:szCs w:val="20"/>
              </w:rPr>
            </w:pPr>
          </w:p>
          <w:p w:rsidR="007330ED" w:rsidRDefault="007330ED" w:rsidP="007330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3" w:type="dxa"/>
          </w:tcPr>
          <w:p w:rsidR="007330ED" w:rsidRDefault="007330ED" w:rsidP="007330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dxa"/>
          </w:tcPr>
          <w:p w:rsidR="007330ED" w:rsidRDefault="007330ED" w:rsidP="007330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7330ED" w:rsidRDefault="007330ED" w:rsidP="007330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7330ED" w:rsidRDefault="007330ED" w:rsidP="007330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1" w:type="dxa"/>
          </w:tcPr>
          <w:p w:rsidR="007330ED" w:rsidRDefault="007330ED" w:rsidP="007330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30ED" w:rsidTr="007330ED">
        <w:tc>
          <w:tcPr>
            <w:tcW w:w="2448" w:type="dxa"/>
          </w:tcPr>
          <w:p w:rsidR="007330ED" w:rsidRDefault="007330ED" w:rsidP="007330ED">
            <w:pPr>
              <w:rPr>
                <w:rFonts w:ascii="Arial" w:hAnsi="Arial" w:cs="Arial"/>
                <w:sz w:val="20"/>
                <w:szCs w:val="20"/>
              </w:rPr>
            </w:pPr>
          </w:p>
          <w:p w:rsidR="007330ED" w:rsidRDefault="007330ED" w:rsidP="007330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3" w:type="dxa"/>
          </w:tcPr>
          <w:p w:rsidR="007330ED" w:rsidRDefault="007330ED" w:rsidP="007330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dxa"/>
          </w:tcPr>
          <w:p w:rsidR="007330ED" w:rsidRDefault="007330ED" w:rsidP="007330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7330ED" w:rsidRDefault="007330ED" w:rsidP="007330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7330ED" w:rsidRDefault="007330ED" w:rsidP="007330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1" w:type="dxa"/>
          </w:tcPr>
          <w:p w:rsidR="007330ED" w:rsidRDefault="007330ED" w:rsidP="007330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330ED" w:rsidRPr="001733A6" w:rsidRDefault="007330ED" w:rsidP="007330ED">
      <w:pPr>
        <w:rPr>
          <w:rFonts w:ascii="Arial" w:hAnsi="Arial" w:cs="Arial"/>
          <w:sz w:val="20"/>
          <w:szCs w:val="20"/>
        </w:rPr>
      </w:pPr>
    </w:p>
    <w:p w:rsidR="007330ED" w:rsidRDefault="007330ED" w:rsidP="001733A6">
      <w:pPr>
        <w:rPr>
          <w:rFonts w:ascii="Arial" w:hAnsi="Arial" w:cs="Arial"/>
          <w:sz w:val="20"/>
          <w:szCs w:val="20"/>
        </w:rPr>
      </w:pPr>
    </w:p>
    <w:p w:rsidR="00F00097" w:rsidRDefault="00F00097" w:rsidP="001733A6">
      <w:pPr>
        <w:rPr>
          <w:rFonts w:ascii="Arial" w:hAnsi="Arial" w:cs="Arial"/>
          <w:sz w:val="20"/>
          <w:szCs w:val="20"/>
        </w:rPr>
      </w:pPr>
    </w:p>
    <w:p w:rsidR="00F00097" w:rsidRDefault="00F00097" w:rsidP="001733A6">
      <w:pPr>
        <w:rPr>
          <w:rFonts w:ascii="Arial" w:hAnsi="Arial" w:cs="Arial"/>
          <w:sz w:val="20"/>
          <w:szCs w:val="20"/>
        </w:rPr>
      </w:pPr>
    </w:p>
    <w:p w:rsidR="00F00097" w:rsidRDefault="00F00097" w:rsidP="001733A6">
      <w:pPr>
        <w:rPr>
          <w:rFonts w:ascii="Arial" w:hAnsi="Arial" w:cs="Arial"/>
          <w:sz w:val="20"/>
          <w:szCs w:val="20"/>
        </w:rPr>
      </w:pPr>
    </w:p>
    <w:p w:rsidR="007330ED" w:rsidRDefault="007330ED" w:rsidP="001733A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Når kontaktes lege: ………………………………………………………..</w:t>
      </w:r>
    </w:p>
    <w:p w:rsidR="007330ED" w:rsidRDefault="007330ED" w:rsidP="001733A6">
      <w:pPr>
        <w:rPr>
          <w:rFonts w:ascii="Arial" w:hAnsi="Arial" w:cs="Arial"/>
          <w:sz w:val="20"/>
          <w:szCs w:val="20"/>
        </w:rPr>
      </w:pPr>
    </w:p>
    <w:p w:rsidR="007330ED" w:rsidRDefault="007330ED" w:rsidP="001733A6">
      <w:pPr>
        <w:rPr>
          <w:rFonts w:ascii="Arial" w:hAnsi="Arial" w:cs="Arial"/>
          <w:sz w:val="20"/>
          <w:szCs w:val="20"/>
        </w:rPr>
      </w:pPr>
    </w:p>
    <w:p w:rsidR="007330ED" w:rsidRPr="001733A6" w:rsidRDefault="007330ED" w:rsidP="001733A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Dato: ……………… Fastlege: …………………………………………………………. Telefon: ……………………………..</w:t>
      </w:r>
    </w:p>
    <w:sectPr w:rsidR="007330ED" w:rsidRPr="001733A6" w:rsidSect="007330ED">
      <w:pgSz w:w="11907" w:h="16840" w:code="9"/>
      <w:pgMar w:top="851" w:right="851" w:bottom="851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utiger 45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activeWritingStyle w:appName="MSWord" w:lang="nb-NO" w:vendorID="666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AB8"/>
    <w:rsid w:val="00003484"/>
    <w:rsid w:val="00087BAC"/>
    <w:rsid w:val="00101C41"/>
    <w:rsid w:val="0010488F"/>
    <w:rsid w:val="00122B19"/>
    <w:rsid w:val="00122D18"/>
    <w:rsid w:val="0012733A"/>
    <w:rsid w:val="00170734"/>
    <w:rsid w:val="001733A6"/>
    <w:rsid w:val="00230E92"/>
    <w:rsid w:val="002D6B60"/>
    <w:rsid w:val="002E5D70"/>
    <w:rsid w:val="00351BB1"/>
    <w:rsid w:val="003E3AB8"/>
    <w:rsid w:val="00466AA2"/>
    <w:rsid w:val="004E2D94"/>
    <w:rsid w:val="00505727"/>
    <w:rsid w:val="00522FFC"/>
    <w:rsid w:val="005F54CC"/>
    <w:rsid w:val="00627489"/>
    <w:rsid w:val="00662641"/>
    <w:rsid w:val="0068456A"/>
    <w:rsid w:val="006C3C16"/>
    <w:rsid w:val="007330ED"/>
    <w:rsid w:val="007A21C2"/>
    <w:rsid w:val="007D3036"/>
    <w:rsid w:val="00816BD7"/>
    <w:rsid w:val="008E369E"/>
    <w:rsid w:val="008F02EF"/>
    <w:rsid w:val="00933BFC"/>
    <w:rsid w:val="009453F1"/>
    <w:rsid w:val="00A73F84"/>
    <w:rsid w:val="00AA23AD"/>
    <w:rsid w:val="00C06F80"/>
    <w:rsid w:val="00CE1CFF"/>
    <w:rsid w:val="00E17FF8"/>
    <w:rsid w:val="00E22269"/>
    <w:rsid w:val="00E23FE3"/>
    <w:rsid w:val="00F00097"/>
    <w:rsid w:val="00F558A4"/>
    <w:rsid w:val="00FE2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10C8C4-E238-40B3-B176-287EF5AC5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Frutiger 45 Light" w:hAnsi="Frutiger 45 Light"/>
      <w:sz w:val="22"/>
      <w:szCs w:val="24"/>
      <w:lang w:eastAsia="en-US"/>
    </w:rPr>
  </w:style>
  <w:style w:type="character" w:default="1" w:styleId="Standardskriftforavsnitt">
    <w:name w:val="Default Paragraph Font"/>
    <w:semiHidden/>
  </w:style>
  <w:style w:type="table" w:default="1" w:styleId="Vanlig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semiHidden/>
  </w:style>
  <w:style w:type="table" w:styleId="Tabellrutenett">
    <w:name w:val="Table Grid"/>
    <w:basedOn w:val="Vanligtabell"/>
    <w:rsid w:val="002E5D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1">
    <w:name w:val="Tabellrutenett1"/>
    <w:basedOn w:val="Vanligtabell"/>
    <w:next w:val="Tabellrutenett"/>
    <w:rsid w:val="00170734"/>
    <w:pPr>
      <w:overflowPunct w:val="0"/>
      <w:autoSpaceDE w:val="0"/>
      <w:autoSpaceDN w:val="0"/>
      <w:adjustRightInd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0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nn\AppData\Local\Temp\Instruks%20for%20akuttmedisinering-1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Instruks for akuttmedisinering-1</Template>
  <TotalTime>1</TotalTime>
  <Pages>1</Pages>
  <Words>152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Handlingsplan HMS</vt:lpstr>
    </vt:vector>
  </TitlesOfParts>
  <Company>Private Barnehagers Landsforbund</Company>
  <LinksUpToDate>false</LinksUpToDate>
  <CharactersWithSpaces>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Handlingsplan HMS</dc:title>
  <dc:subject>Skjema</dc:subject>
  <dc:creator>Linn</dc:creator>
  <cp:keywords/>
  <dc:description/>
  <cp:lastModifiedBy>barnetun barnehage</cp:lastModifiedBy>
  <cp:revision>1</cp:revision>
  <cp:lastPrinted>2008-12-04T13:17:00Z</cp:lastPrinted>
  <dcterms:created xsi:type="dcterms:W3CDTF">2015-08-28T09:55:00Z</dcterms:created>
  <dcterms:modified xsi:type="dcterms:W3CDTF">2015-08-28T09:56:00Z</dcterms:modified>
</cp:coreProperties>
</file>